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B1" w:rsidRPr="00FC72E3" w:rsidRDefault="00EE04B1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НАРОДНЫХ ДЕПУТАТОВ</w:t>
      </w:r>
    </w:p>
    <w:p w:rsidR="00EE04B1" w:rsidRPr="00FC72E3" w:rsidRDefault="00EE04B1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Pr="00FC7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E04B1" w:rsidRPr="00FC72E3" w:rsidRDefault="00EE04B1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z w:val="28"/>
          <w:szCs w:val="28"/>
        </w:rPr>
        <w:t>АННИНСКОГО МУНИЦИПАЛЬНОГО РАЙОНА</w:t>
      </w:r>
    </w:p>
    <w:p w:rsidR="00EE04B1" w:rsidRPr="00FC72E3" w:rsidRDefault="00EE04B1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ОБЛАСТИ</w:t>
      </w:r>
    </w:p>
    <w:p w:rsidR="00EE04B1" w:rsidRDefault="00EE04B1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E04B1" w:rsidRPr="00FC72E3" w:rsidRDefault="00EE04B1" w:rsidP="007355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EE04B1" w:rsidRPr="00FC72E3" w:rsidRDefault="00EE04B1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4B1" w:rsidRPr="002B1AB0" w:rsidRDefault="00EE04B1" w:rsidP="007355E2">
      <w:pPr>
        <w:shd w:val="clear" w:color="auto" w:fill="FFFFFF"/>
        <w:spacing w:after="0" w:line="240" w:lineRule="auto"/>
        <w:ind w:left="23" w:right="-2"/>
        <w:rPr>
          <w:rFonts w:ascii="Times New Roman" w:hAnsi="Times New Roman" w:cs="Times New Roman"/>
          <w:spacing w:val="-2"/>
          <w:sz w:val="28"/>
          <w:szCs w:val="28"/>
        </w:rPr>
      </w:pPr>
      <w:r w:rsidRPr="002B1A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Pr="002B1AB0">
        <w:rPr>
          <w:rFonts w:ascii="Times New Roman" w:hAnsi="Times New Roman" w:cs="Times New Roman"/>
          <w:sz w:val="28"/>
          <w:szCs w:val="28"/>
        </w:rPr>
        <w:t xml:space="preserve">.04.2016 г. № </w:t>
      </w:r>
      <w:r>
        <w:rPr>
          <w:rFonts w:ascii="Times New Roman" w:hAnsi="Times New Roman" w:cs="Times New Roman"/>
          <w:sz w:val="28"/>
          <w:szCs w:val="28"/>
        </w:rPr>
        <w:t>337</w:t>
      </w:r>
    </w:p>
    <w:p w:rsidR="00EE04B1" w:rsidRPr="00FC72E3" w:rsidRDefault="00EE04B1" w:rsidP="007355E2">
      <w:pPr>
        <w:shd w:val="clear" w:color="auto" w:fill="FFFFFF"/>
        <w:spacing w:after="0" w:line="240" w:lineRule="auto"/>
        <w:ind w:left="23" w:righ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с.Березовка</w:t>
      </w:r>
    </w:p>
    <w:p w:rsidR="00EE04B1" w:rsidRPr="004523D7" w:rsidRDefault="00EE04B1" w:rsidP="00452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994476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размещения сведений о доходах, расходах, об имуществе и обязательствах имущественного характера лиц,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Березовского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</w:p>
    <w:p w:rsidR="00EE04B1" w:rsidRPr="004523D7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</w:p>
    <w:p w:rsidR="00EE04B1" w:rsidRPr="004523D7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Default="00EE04B1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EE04B1" w:rsidRPr="004523D7" w:rsidRDefault="00EE04B1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Березовского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об</w:t>
      </w:r>
      <w:r>
        <w:rPr>
          <w:rFonts w:ascii="Times New Roman" w:hAnsi="Times New Roman" w:cs="Times New Roman"/>
          <w:sz w:val="28"/>
          <w:szCs w:val="28"/>
        </w:rPr>
        <w:t>нар</w:t>
      </w:r>
      <w:r w:rsidRPr="004523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4523D7">
        <w:rPr>
          <w:rFonts w:ascii="Times New Roman" w:hAnsi="Times New Roman" w:cs="Times New Roman"/>
          <w:sz w:val="28"/>
          <w:szCs w:val="28"/>
        </w:rPr>
        <w:t>вания.</w:t>
      </w:r>
    </w:p>
    <w:p w:rsidR="00EE04B1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Default="00EE04B1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</w:p>
    <w:p w:rsidR="00EE04B1" w:rsidRPr="004523D7" w:rsidRDefault="00EE04B1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Е.А.Шарапова</w:t>
      </w:r>
    </w:p>
    <w:p w:rsidR="00EE04B1" w:rsidRDefault="00EE04B1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04B1" w:rsidRPr="0062541D" w:rsidRDefault="00EE04B1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Приложение</w:t>
      </w:r>
    </w:p>
    <w:p w:rsidR="00EE04B1" w:rsidRPr="0062541D" w:rsidRDefault="00EE04B1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к решению</w:t>
      </w:r>
    </w:p>
    <w:p w:rsidR="00EE04B1" w:rsidRPr="0062541D" w:rsidRDefault="00EE04B1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E04B1" w:rsidRPr="0062541D" w:rsidRDefault="00EE04B1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625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04B1" w:rsidRPr="0062541D" w:rsidRDefault="00EE04B1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541D">
        <w:rPr>
          <w:rFonts w:ascii="Times New Roman" w:hAnsi="Times New Roman" w:cs="Times New Roman"/>
          <w:sz w:val="24"/>
          <w:szCs w:val="24"/>
        </w:rPr>
        <w:t xml:space="preserve">.04.2016г. № </w:t>
      </w:r>
      <w:r>
        <w:rPr>
          <w:rFonts w:ascii="Times New Roman" w:hAnsi="Times New Roman" w:cs="Times New Roman"/>
          <w:sz w:val="24"/>
          <w:szCs w:val="24"/>
        </w:rPr>
        <w:t>337</w:t>
      </w:r>
    </w:p>
    <w:p w:rsidR="00EE04B1" w:rsidRPr="004523D7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625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В ОРГАНАХ МЕСТНОГО САМОУПРАВЛЕНИЯ БЕРЕЗОВСКОГО СЕЛЬСКОГО ПОСЕЛЕНИЯ И ЧЛЕНОВ ИХ СЕМЕЙ </w:t>
      </w:r>
      <w:r w:rsidRPr="004523D7">
        <w:rPr>
          <w:rFonts w:ascii="Times New Roman" w:hAnsi="Times New Roman" w:cs="Times New Roman"/>
          <w:sz w:val="28"/>
          <w:szCs w:val="28"/>
        </w:rPr>
        <w:t>НА ОФИЦИАЛЬНЫХ САЙТАХ ОРГАНОВ МЕСТНОГО САМОУПРАВЛЕНИЯ</w:t>
      </w:r>
    </w:p>
    <w:p w:rsidR="00EE04B1" w:rsidRPr="004523D7" w:rsidRDefault="00EE04B1" w:rsidP="00625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СЕЛЬСКОГО ПОСЕЛЕНИЯ И ПРЕДОСТАВЛЕНИЯ ЭТИХ </w:t>
      </w:r>
      <w:r w:rsidRPr="004523D7">
        <w:rPr>
          <w:rFonts w:ascii="Times New Roman" w:hAnsi="Times New Roman" w:cs="Times New Roman"/>
          <w:sz w:val="28"/>
          <w:szCs w:val="28"/>
        </w:rPr>
        <w:t>СВЕДЕНИЙ СРЕДСТВАМ МАССОВОЙ ИНФОРМАЦИИ ДЛЯ ОПУБЛИКОВАНИЯ</w:t>
      </w:r>
    </w:p>
    <w:p w:rsidR="00EE04B1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Березовского</w:t>
      </w:r>
      <w:r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EE04B1" w:rsidRPr="00703F95" w:rsidRDefault="00EE04B1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E04B1" w:rsidRPr="00703F95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04B1" w:rsidRPr="00703F95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E04B1" w:rsidRPr="00703F95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E04B1" w:rsidRPr="004523D7" w:rsidRDefault="00EE04B1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EE04B1" w:rsidRDefault="00EE04B1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9E5C77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E04B1" w:rsidRPr="00812018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E04B1" w:rsidRPr="00812018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EE04B1" w:rsidRPr="00812018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EE04B1" w:rsidRPr="00812018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EE04B1" w:rsidRPr="004523D7" w:rsidRDefault="00EE04B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Pr="00E442B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4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42BB">
        <w:rPr>
          <w:rFonts w:ascii="Times New Roman" w:hAnsi="Times New Roman" w:cs="Times New Roman"/>
          <w:sz w:val="28"/>
          <w:szCs w:val="28"/>
        </w:rPr>
        <w:t>м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42BB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42BB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EE04B1" w:rsidRPr="004523D7" w:rsidRDefault="00EE04B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EE04B1" w:rsidRPr="004523D7" w:rsidRDefault="00EE04B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4B1" w:rsidRPr="004523D7" w:rsidRDefault="00EE04B1">
      <w:pPr>
        <w:rPr>
          <w:rFonts w:ascii="Times New Roman" w:hAnsi="Times New Roman" w:cs="Times New Roman"/>
          <w:sz w:val="28"/>
          <w:szCs w:val="28"/>
        </w:rPr>
      </w:pPr>
    </w:p>
    <w:sectPr w:rsidR="00EE04B1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B1" w:rsidRDefault="00EE04B1" w:rsidP="005D1403">
      <w:pPr>
        <w:spacing w:after="0" w:line="240" w:lineRule="auto"/>
      </w:pPr>
      <w:r>
        <w:separator/>
      </w:r>
    </w:p>
  </w:endnote>
  <w:endnote w:type="continuationSeparator" w:id="1">
    <w:p w:rsidR="00EE04B1" w:rsidRDefault="00EE04B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B1" w:rsidRDefault="00EE04B1">
    <w:pPr>
      <w:pStyle w:val="Footer"/>
      <w:jc w:val="right"/>
    </w:pPr>
  </w:p>
  <w:p w:rsidR="00EE04B1" w:rsidRDefault="00EE0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B1" w:rsidRDefault="00EE04B1" w:rsidP="005D1403">
      <w:pPr>
        <w:spacing w:after="0" w:line="240" w:lineRule="auto"/>
      </w:pPr>
      <w:r>
        <w:separator/>
      </w:r>
    </w:p>
  </w:footnote>
  <w:footnote w:type="continuationSeparator" w:id="1">
    <w:p w:rsidR="00EE04B1" w:rsidRDefault="00EE04B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43F48"/>
    <w:rsid w:val="00071F97"/>
    <w:rsid w:val="000C6E4F"/>
    <w:rsid w:val="000D1722"/>
    <w:rsid w:val="001A74B0"/>
    <w:rsid w:val="001D1228"/>
    <w:rsid w:val="001E1B39"/>
    <w:rsid w:val="0027577A"/>
    <w:rsid w:val="002B1AB0"/>
    <w:rsid w:val="00312747"/>
    <w:rsid w:val="0037119D"/>
    <w:rsid w:val="003D1C16"/>
    <w:rsid w:val="004523D7"/>
    <w:rsid w:val="00493139"/>
    <w:rsid w:val="004935B8"/>
    <w:rsid w:val="004D769B"/>
    <w:rsid w:val="00520F83"/>
    <w:rsid w:val="00534E24"/>
    <w:rsid w:val="00595054"/>
    <w:rsid w:val="005D1403"/>
    <w:rsid w:val="005E57C2"/>
    <w:rsid w:val="0062419A"/>
    <w:rsid w:val="0062541D"/>
    <w:rsid w:val="006605A1"/>
    <w:rsid w:val="006C5EE2"/>
    <w:rsid w:val="00703F95"/>
    <w:rsid w:val="00725907"/>
    <w:rsid w:val="007355E2"/>
    <w:rsid w:val="00751E66"/>
    <w:rsid w:val="00776CD6"/>
    <w:rsid w:val="00790A3A"/>
    <w:rsid w:val="007D3CBE"/>
    <w:rsid w:val="00812018"/>
    <w:rsid w:val="008264EA"/>
    <w:rsid w:val="008A44B9"/>
    <w:rsid w:val="00994476"/>
    <w:rsid w:val="009B48F7"/>
    <w:rsid w:val="009E5C77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C64738"/>
    <w:rsid w:val="00D02BCF"/>
    <w:rsid w:val="00D334D7"/>
    <w:rsid w:val="00DC3B99"/>
    <w:rsid w:val="00E442BB"/>
    <w:rsid w:val="00E468F0"/>
    <w:rsid w:val="00E56C2A"/>
    <w:rsid w:val="00EB51EC"/>
    <w:rsid w:val="00EC612B"/>
    <w:rsid w:val="00EE04B1"/>
    <w:rsid w:val="00EE4B7C"/>
    <w:rsid w:val="00FC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403"/>
  </w:style>
  <w:style w:type="paragraph" w:styleId="Footer">
    <w:name w:val="footer"/>
    <w:basedOn w:val="Normal"/>
    <w:link w:val="FooterChar"/>
    <w:uiPriority w:val="99"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1119</Words>
  <Characters>6383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5</cp:revision>
  <cp:lastPrinted>2016-04-28T10:54:00Z</cp:lastPrinted>
  <dcterms:created xsi:type="dcterms:W3CDTF">2016-04-25T07:37:00Z</dcterms:created>
  <dcterms:modified xsi:type="dcterms:W3CDTF">2016-04-28T10:55:00Z</dcterms:modified>
</cp:coreProperties>
</file>